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3F33" w14:textId="77777777" w:rsidR="001154B0" w:rsidRDefault="001154B0" w:rsidP="0030278A">
      <w:pPr>
        <w:rPr>
          <w:lang w:val="nl-BE"/>
        </w:rPr>
      </w:pPr>
    </w:p>
    <w:p w14:paraId="14B3439F" w14:textId="77777777" w:rsidR="001154B0" w:rsidRDefault="003740A2" w:rsidP="003740A2">
      <w:pPr>
        <w:jc w:val="center"/>
        <w:rPr>
          <w:rFonts w:ascii="Garamond" w:hAnsi="Garamond"/>
          <w:b/>
          <w:lang w:val="nl-BE"/>
        </w:rPr>
      </w:pPr>
      <w:r w:rsidRPr="003740A2">
        <w:rPr>
          <w:rFonts w:ascii="Garamond" w:hAnsi="Garamond"/>
          <w:b/>
          <w:lang w:val="nl-BE"/>
        </w:rPr>
        <w:t>SELECTIECRITERIA</w:t>
      </w:r>
    </w:p>
    <w:p w14:paraId="3C35F82A" w14:textId="77777777" w:rsidR="003740A2" w:rsidRDefault="003740A2" w:rsidP="003740A2">
      <w:pPr>
        <w:jc w:val="center"/>
        <w:rPr>
          <w:rFonts w:ascii="Garamond" w:hAnsi="Garamond"/>
          <w:b/>
          <w:lang w:val="nl-BE"/>
        </w:rPr>
      </w:pPr>
    </w:p>
    <w:p w14:paraId="7D7E2F15" w14:textId="77777777" w:rsidR="003740A2" w:rsidRPr="003740A2" w:rsidRDefault="003740A2" w:rsidP="003740A2">
      <w:pPr>
        <w:jc w:val="center"/>
        <w:rPr>
          <w:rFonts w:ascii="Garamond" w:hAnsi="Garamond"/>
          <w:b/>
          <w:lang w:val="nl-BE"/>
        </w:rPr>
      </w:pPr>
    </w:p>
    <w:p w14:paraId="6CE131EF" w14:textId="77777777" w:rsidR="001154B0" w:rsidRDefault="001154B0" w:rsidP="0030278A">
      <w:pPr>
        <w:rPr>
          <w:rFonts w:ascii="Garamond" w:hAnsi="Garamond"/>
          <w:lang w:val="nl-BE"/>
        </w:rPr>
      </w:pPr>
    </w:p>
    <w:p w14:paraId="1645A107" w14:textId="77777777" w:rsidR="001154B0" w:rsidRPr="001154B0" w:rsidRDefault="001154B0" w:rsidP="001154B0">
      <w:pPr>
        <w:rPr>
          <w:rFonts w:ascii="Garamond" w:hAnsi="Garamond"/>
          <w:lang w:val="nl-BE"/>
        </w:rPr>
      </w:pPr>
      <w:r w:rsidRPr="001154B0">
        <w:rPr>
          <w:rFonts w:ascii="Garamond" w:hAnsi="Garamond"/>
          <w:lang w:val="nl-BE"/>
        </w:rPr>
        <w:t xml:space="preserve">Volgende </w:t>
      </w:r>
      <w:r w:rsidRPr="001154B0">
        <w:rPr>
          <w:rFonts w:ascii="Garamond" w:hAnsi="Garamond"/>
          <w:b/>
          <w:bCs/>
          <w:lang w:val="nl-BE"/>
        </w:rPr>
        <w:t>criteria</w:t>
      </w:r>
      <w:r w:rsidRPr="001154B0">
        <w:rPr>
          <w:rFonts w:ascii="Garamond" w:hAnsi="Garamond"/>
          <w:lang w:val="nl-BE"/>
        </w:rPr>
        <w:t xml:space="preserve"> zijn belangrijk bij de beoordeling van de dossiers: </w:t>
      </w:r>
    </w:p>
    <w:p w14:paraId="083F3F1F" w14:textId="77777777" w:rsidR="001154B0" w:rsidRPr="001154B0" w:rsidRDefault="001154B0" w:rsidP="0030278A">
      <w:pPr>
        <w:rPr>
          <w:rFonts w:ascii="Garamond" w:hAnsi="Garamond"/>
          <w:lang w:val="nl-BE"/>
        </w:rPr>
      </w:pPr>
    </w:p>
    <w:p w14:paraId="7D6536DD" w14:textId="77777777" w:rsidR="0030278A" w:rsidRPr="001154B0" w:rsidRDefault="0030278A" w:rsidP="0030278A">
      <w:pPr>
        <w:rPr>
          <w:rFonts w:ascii="Garamond" w:hAnsi="Garamond"/>
          <w:lang w:val="nl-BE"/>
        </w:rPr>
      </w:pPr>
      <w:r w:rsidRPr="001154B0">
        <w:rPr>
          <w:rFonts w:ascii="Garamond" w:hAnsi="Garamond"/>
          <w:lang w:val="nl-BE"/>
        </w:rPr>
        <w:t>-</w:t>
      </w:r>
      <w:r w:rsidRPr="001154B0">
        <w:rPr>
          <w:rFonts w:ascii="Garamond" w:hAnsi="Garamond"/>
          <w:lang w:val="nl-BE"/>
        </w:rPr>
        <w:tab/>
        <w:t>het belang van het desbetreffende erfgoed</w:t>
      </w:r>
    </w:p>
    <w:p w14:paraId="2EF6BBBD" w14:textId="77777777" w:rsidR="0030278A" w:rsidRPr="001154B0" w:rsidRDefault="0030278A" w:rsidP="0030278A">
      <w:pPr>
        <w:rPr>
          <w:rFonts w:ascii="Garamond" w:hAnsi="Garamond"/>
          <w:lang w:val="nl-BE"/>
        </w:rPr>
      </w:pPr>
      <w:r w:rsidRPr="001154B0">
        <w:rPr>
          <w:rFonts w:ascii="Garamond" w:hAnsi="Garamond"/>
          <w:lang w:val="nl-BE"/>
        </w:rPr>
        <w:t>-</w:t>
      </w:r>
      <w:r w:rsidRPr="001154B0">
        <w:rPr>
          <w:rFonts w:ascii="Garamond" w:hAnsi="Garamond"/>
          <w:lang w:val="nl-BE"/>
        </w:rPr>
        <w:tab/>
        <w:t xml:space="preserve">werken die een duurzame behoud van het erfgoed beogen </w:t>
      </w:r>
    </w:p>
    <w:p w14:paraId="4A8D1A73" w14:textId="77777777" w:rsidR="0030278A" w:rsidRPr="001154B0" w:rsidRDefault="0030278A" w:rsidP="0030278A">
      <w:pPr>
        <w:rPr>
          <w:rFonts w:ascii="Garamond" w:hAnsi="Garamond"/>
          <w:lang w:val="nl-BE"/>
        </w:rPr>
      </w:pPr>
      <w:r w:rsidRPr="001154B0">
        <w:rPr>
          <w:rFonts w:ascii="Garamond" w:hAnsi="Garamond"/>
          <w:lang w:val="nl-BE"/>
        </w:rPr>
        <w:t>-</w:t>
      </w:r>
      <w:r w:rsidRPr="001154B0">
        <w:rPr>
          <w:rFonts w:ascii="Garamond" w:hAnsi="Garamond"/>
          <w:lang w:val="nl-BE"/>
        </w:rPr>
        <w:tab/>
        <w:t>integrati</w:t>
      </w:r>
      <w:r w:rsidR="00C63352">
        <w:rPr>
          <w:rFonts w:ascii="Garamond" w:hAnsi="Garamond"/>
          <w:lang w:val="nl-BE"/>
        </w:rPr>
        <w:t>e in het perspectief van duurza</w:t>
      </w:r>
      <w:r w:rsidRPr="001154B0">
        <w:rPr>
          <w:rFonts w:ascii="Garamond" w:hAnsi="Garamond"/>
          <w:lang w:val="nl-BE"/>
        </w:rPr>
        <w:t>me ontwikkeling</w:t>
      </w:r>
    </w:p>
    <w:p w14:paraId="223C90FC" w14:textId="77777777" w:rsidR="0030278A" w:rsidRPr="001154B0" w:rsidRDefault="0030278A" w:rsidP="0030278A">
      <w:pPr>
        <w:rPr>
          <w:rFonts w:ascii="Garamond" w:hAnsi="Garamond"/>
          <w:lang w:val="nl-BE"/>
        </w:rPr>
      </w:pPr>
      <w:r w:rsidRPr="001154B0">
        <w:rPr>
          <w:rFonts w:ascii="Garamond" w:hAnsi="Garamond"/>
          <w:lang w:val="nl-BE"/>
        </w:rPr>
        <w:t>-</w:t>
      </w:r>
      <w:r w:rsidRPr="001154B0">
        <w:rPr>
          <w:rFonts w:ascii="Garamond" w:hAnsi="Garamond"/>
          <w:lang w:val="nl-BE"/>
        </w:rPr>
        <w:tab/>
        <w:t>de integratie erfgoed-economische, sociale en toeristische aspecten</w:t>
      </w:r>
    </w:p>
    <w:p w14:paraId="0892D9E9" w14:textId="77777777" w:rsidR="0030278A" w:rsidRPr="001154B0" w:rsidRDefault="0030278A" w:rsidP="0030278A">
      <w:pPr>
        <w:rPr>
          <w:rFonts w:ascii="Garamond" w:hAnsi="Garamond"/>
          <w:lang w:val="nl-BE"/>
        </w:rPr>
      </w:pPr>
      <w:r w:rsidRPr="001154B0">
        <w:rPr>
          <w:rFonts w:ascii="Garamond" w:hAnsi="Garamond"/>
          <w:lang w:val="nl-BE"/>
        </w:rPr>
        <w:t>-</w:t>
      </w:r>
      <w:r w:rsidRPr="001154B0">
        <w:rPr>
          <w:rFonts w:ascii="Garamond" w:hAnsi="Garamond"/>
          <w:lang w:val="nl-BE"/>
        </w:rPr>
        <w:tab/>
        <w:t xml:space="preserve">de urgentie van werken aan het desbetreffende erfgoed </w:t>
      </w:r>
    </w:p>
    <w:p w14:paraId="04BE6244" w14:textId="77777777" w:rsidR="0030278A" w:rsidRPr="001154B0" w:rsidRDefault="0030278A" w:rsidP="0030278A">
      <w:pPr>
        <w:rPr>
          <w:rFonts w:ascii="Garamond" w:hAnsi="Garamond"/>
          <w:lang w:val="nl-BE"/>
        </w:rPr>
      </w:pPr>
      <w:r w:rsidRPr="001154B0">
        <w:rPr>
          <w:rFonts w:ascii="Garamond" w:hAnsi="Garamond"/>
          <w:lang w:val="nl-BE"/>
        </w:rPr>
        <w:t>-</w:t>
      </w:r>
      <w:r w:rsidRPr="001154B0">
        <w:rPr>
          <w:rFonts w:ascii="Garamond" w:hAnsi="Garamond"/>
          <w:lang w:val="nl-BE"/>
        </w:rPr>
        <w:tab/>
        <w:t>het niveau van publieke toegankelijkheid</w:t>
      </w:r>
    </w:p>
    <w:p w14:paraId="16CC7B09" w14:textId="77777777" w:rsidR="0030278A" w:rsidRPr="001154B0" w:rsidRDefault="0030278A" w:rsidP="0030278A">
      <w:pPr>
        <w:rPr>
          <w:rFonts w:ascii="Garamond" w:hAnsi="Garamond"/>
          <w:lang w:val="nl-BE"/>
        </w:rPr>
      </w:pPr>
      <w:r w:rsidRPr="001154B0">
        <w:rPr>
          <w:rFonts w:ascii="Garamond" w:hAnsi="Garamond"/>
          <w:lang w:val="nl-BE"/>
        </w:rPr>
        <w:t>-</w:t>
      </w:r>
      <w:r w:rsidRPr="001154B0">
        <w:rPr>
          <w:rFonts w:ascii="Garamond" w:hAnsi="Garamond"/>
          <w:lang w:val="nl-BE"/>
        </w:rPr>
        <w:tab/>
        <w:t>het behoud van oude erfgoedberoepen</w:t>
      </w:r>
    </w:p>
    <w:p w14:paraId="3D98C1D1" w14:textId="77777777" w:rsidR="0030278A" w:rsidRPr="001154B0" w:rsidRDefault="0030278A" w:rsidP="001154B0">
      <w:pPr>
        <w:ind w:left="709" w:hanging="709"/>
        <w:rPr>
          <w:rFonts w:ascii="Garamond" w:hAnsi="Garamond"/>
          <w:lang w:val="nl-BE"/>
        </w:rPr>
      </w:pPr>
      <w:r w:rsidRPr="001154B0">
        <w:rPr>
          <w:rFonts w:ascii="Garamond" w:hAnsi="Garamond"/>
          <w:lang w:val="nl-BE"/>
        </w:rPr>
        <w:t>-</w:t>
      </w:r>
      <w:r w:rsidRPr="001154B0">
        <w:rPr>
          <w:rFonts w:ascii="Garamond" w:hAnsi="Garamond"/>
          <w:lang w:val="nl-BE"/>
        </w:rPr>
        <w:tab/>
        <w:t>geïntegreerde conservatie van landschappen, architectonische ensembles en dorpsgezichten</w:t>
      </w:r>
    </w:p>
    <w:p w14:paraId="28503596" w14:textId="77777777" w:rsidR="0030278A" w:rsidRDefault="0030278A" w:rsidP="0030278A">
      <w:pPr>
        <w:rPr>
          <w:rFonts w:ascii="Garamond" w:hAnsi="Garamond"/>
          <w:lang w:val="nl-BE"/>
        </w:rPr>
      </w:pPr>
      <w:r w:rsidRPr="001154B0">
        <w:rPr>
          <w:rFonts w:ascii="Garamond" w:hAnsi="Garamond"/>
          <w:lang w:val="nl-BE"/>
        </w:rPr>
        <w:t>-</w:t>
      </w:r>
      <w:r w:rsidRPr="001154B0">
        <w:rPr>
          <w:rFonts w:ascii="Garamond" w:hAnsi="Garamond"/>
          <w:lang w:val="nl-BE"/>
        </w:rPr>
        <w:tab/>
        <w:t>het gebruik van oude technieken en materialen (b.v. gebruik van kalkmortel</w:t>
      </w:r>
      <w:r w:rsidR="001154B0" w:rsidRPr="001154B0">
        <w:rPr>
          <w:rFonts w:ascii="Garamond" w:hAnsi="Garamond"/>
          <w:lang w:val="nl-BE"/>
        </w:rPr>
        <w:t>).</w:t>
      </w:r>
      <w:r w:rsidRPr="001154B0">
        <w:rPr>
          <w:rFonts w:ascii="Garamond" w:hAnsi="Garamond"/>
          <w:lang w:val="nl-BE"/>
        </w:rPr>
        <w:t xml:space="preserve"> </w:t>
      </w:r>
    </w:p>
    <w:p w14:paraId="35D39385" w14:textId="31D8933C" w:rsidR="008D2841" w:rsidRPr="00897C09" w:rsidRDefault="003303DB" w:rsidP="003303DB">
      <w:pPr>
        <w:ind w:left="720" w:hanging="720"/>
        <w:rPr>
          <w:rFonts w:ascii="Garamond" w:hAnsi="Garamond"/>
          <w:lang w:val="nl-BE"/>
        </w:rPr>
      </w:pPr>
      <w:r>
        <w:rPr>
          <w:rFonts w:ascii="Garamond" w:hAnsi="Garamond"/>
          <w:color w:val="222222"/>
          <w:lang w:val="nl-NL"/>
        </w:rPr>
        <w:t xml:space="preserve">- </w:t>
      </w:r>
      <w:r>
        <w:rPr>
          <w:rFonts w:ascii="Garamond" w:hAnsi="Garamond"/>
          <w:color w:val="222222"/>
          <w:lang w:val="nl-NL"/>
        </w:rPr>
        <w:tab/>
      </w:r>
      <w:r w:rsidRPr="007F6FEF">
        <w:rPr>
          <w:rFonts w:ascii="Garamond" w:hAnsi="Garamond"/>
          <w:color w:val="222222"/>
          <w:lang w:val="nl-NL"/>
        </w:rPr>
        <w:t xml:space="preserve">het vermogen van de aanvrager om de noodzakelijke </w:t>
      </w:r>
      <w:r>
        <w:rPr>
          <w:rFonts w:ascii="Garamond" w:hAnsi="Garamond"/>
          <w:color w:val="222222"/>
          <w:lang w:val="nl-NL"/>
        </w:rPr>
        <w:t>schenkingen</w:t>
      </w:r>
      <w:r w:rsidRPr="007F6FEF">
        <w:rPr>
          <w:rFonts w:ascii="Garamond" w:hAnsi="Garamond"/>
          <w:color w:val="222222"/>
          <w:lang w:val="nl-NL"/>
        </w:rPr>
        <w:t xml:space="preserve"> voor zijn project te vinden</w:t>
      </w:r>
      <w:r w:rsidRPr="00A21A0D">
        <w:rPr>
          <w:lang w:val="nl-BE"/>
        </w:rPr>
        <w:t xml:space="preserve"> </w:t>
      </w:r>
      <w:r w:rsidRPr="00A21A0D">
        <w:rPr>
          <w:rFonts w:ascii="Garamond" w:hAnsi="Garamond"/>
          <w:color w:val="222222"/>
          <w:lang w:val="nl-NL"/>
        </w:rPr>
        <w:t>(</w:t>
      </w:r>
      <w:r>
        <w:rPr>
          <w:rFonts w:ascii="Garamond" w:hAnsi="Garamond"/>
          <w:color w:val="222222"/>
          <w:lang w:val="nl-NL"/>
        </w:rPr>
        <w:t xml:space="preserve">schenkingen </w:t>
      </w:r>
      <w:r w:rsidRPr="00A21A0D">
        <w:rPr>
          <w:rFonts w:ascii="Garamond" w:hAnsi="Garamond"/>
          <w:color w:val="222222"/>
          <w:lang w:val="nl-NL"/>
        </w:rPr>
        <w:t>door de houder</w:t>
      </w:r>
      <w:r>
        <w:rPr>
          <w:rFonts w:ascii="Garamond" w:hAnsi="Garamond"/>
          <w:color w:val="222222"/>
          <w:lang w:val="nl-NL"/>
        </w:rPr>
        <w:t>s</w:t>
      </w:r>
      <w:r w:rsidRPr="00A21A0D">
        <w:rPr>
          <w:rFonts w:ascii="Garamond" w:hAnsi="Garamond"/>
          <w:color w:val="222222"/>
          <w:lang w:val="nl-NL"/>
        </w:rPr>
        <w:t xml:space="preserve"> van een rechtstreeks recht op het eigendom komen niet in aanmerking voor belastingaftrek)</w:t>
      </w:r>
    </w:p>
    <w:sectPr w:rsidR="008D2841" w:rsidRPr="00897C09" w:rsidSect="009511DD">
      <w:headerReference w:type="default" r:id="rId11"/>
      <w:footerReference w:type="default" r:id="rId12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C2C90" w14:textId="77777777" w:rsidR="00ED0B6B" w:rsidRDefault="00ED0B6B" w:rsidP="002A52E7">
      <w:r>
        <w:separator/>
      </w:r>
    </w:p>
  </w:endnote>
  <w:endnote w:type="continuationSeparator" w:id="0">
    <w:p w14:paraId="1D4729FB" w14:textId="77777777" w:rsidR="00ED0B6B" w:rsidRDefault="00ED0B6B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4A3D" w14:textId="77777777" w:rsidR="00ED0B6B" w:rsidRPr="0020301B" w:rsidRDefault="00ED0B6B" w:rsidP="0020301B">
    <w:pPr>
      <w:pStyle w:val="Pieddepage"/>
    </w:pPr>
    <w:r>
      <w:rPr>
        <w:noProof/>
        <w:lang w:val="nl-BE" w:eastAsia="nl-BE"/>
      </w:rPr>
      <w:drawing>
        <wp:inline distT="0" distB="0" distL="0" distR="0" wp14:anchorId="6817E366" wp14:editId="777B9C70">
          <wp:extent cx="4320540" cy="717804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45A68" w14:textId="77777777" w:rsidR="00ED0B6B" w:rsidRDefault="00ED0B6B" w:rsidP="002A52E7">
      <w:r>
        <w:separator/>
      </w:r>
    </w:p>
  </w:footnote>
  <w:footnote w:type="continuationSeparator" w:id="0">
    <w:p w14:paraId="254DB53F" w14:textId="77777777" w:rsidR="00ED0B6B" w:rsidRDefault="00ED0B6B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FF79" w14:textId="77777777" w:rsidR="00ED0B6B" w:rsidRDefault="00ED0B6B">
    <w:pPr>
      <w:pStyle w:val="En-tte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B2DDA1" wp14:editId="2AED2E5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D7377" w14:textId="77777777" w:rsidR="00ED0B6B" w:rsidRDefault="00ED0B6B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56B382F5" w14:textId="77777777" w:rsidR="00ED0B6B" w:rsidRPr="00EC4F6E" w:rsidRDefault="00ED0B6B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EC4F6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Fonds Vrienden van het Onroerend </w:t>
                          </w:r>
                          <w:r w:rsidR="0090308C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Cultureel </w:t>
                          </w:r>
                          <w:r w:rsidRPr="00EC4F6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Erfgoed</w:t>
                          </w:r>
                        </w:p>
                        <w:p w14:paraId="3FB3CBF8" w14:textId="77777777" w:rsidR="00ED0B6B" w:rsidRPr="00EC4F6E" w:rsidRDefault="00ED0B6B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6FA4B033" w14:textId="77777777" w:rsidR="00ED0B6B" w:rsidRPr="00EC4F6E" w:rsidRDefault="00ED0B6B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2DDA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" filled="f" stroked="f">
              <v:textbox>
                <w:txbxContent>
                  <w:p w14:paraId="5C2D7377" w14:textId="77777777" w:rsidR="00ED0B6B" w:rsidRDefault="00ED0B6B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56B382F5" w14:textId="77777777" w:rsidR="00ED0B6B" w:rsidRPr="00EC4F6E" w:rsidRDefault="00ED0B6B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EC4F6E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Fonds Vrienden van het Onroerend </w:t>
                    </w:r>
                    <w:r w:rsidR="0090308C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Cultureel </w:t>
                    </w:r>
                    <w:r w:rsidRPr="00EC4F6E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Erfgoed</w:t>
                    </w:r>
                  </w:p>
                  <w:p w14:paraId="3FB3CBF8" w14:textId="77777777" w:rsidR="00ED0B6B" w:rsidRPr="00EC4F6E" w:rsidRDefault="00ED0B6B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6FA4B033" w14:textId="77777777" w:rsidR="00ED0B6B" w:rsidRPr="00EC4F6E" w:rsidRDefault="00ED0B6B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73299468">
    <w:abstractNumId w:val="0"/>
  </w:num>
  <w:num w:numId="2" w16cid:durableId="1403677429">
    <w:abstractNumId w:val="1"/>
  </w:num>
  <w:num w:numId="3" w16cid:durableId="1472865255">
    <w:abstractNumId w:val="2"/>
  </w:num>
  <w:num w:numId="4" w16cid:durableId="1654606734">
    <w:abstractNumId w:val="3"/>
  </w:num>
  <w:num w:numId="5" w16cid:durableId="361906123">
    <w:abstractNumId w:val="6"/>
  </w:num>
  <w:num w:numId="6" w16cid:durableId="969360989">
    <w:abstractNumId w:val="5"/>
  </w:num>
  <w:num w:numId="7" w16cid:durableId="1039551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43"/>
    <w:rsid w:val="00014667"/>
    <w:rsid w:val="00033D71"/>
    <w:rsid w:val="000D00EC"/>
    <w:rsid w:val="000D558C"/>
    <w:rsid w:val="001154B0"/>
    <w:rsid w:val="00122878"/>
    <w:rsid w:val="00127B0B"/>
    <w:rsid w:val="00162A63"/>
    <w:rsid w:val="00171CC9"/>
    <w:rsid w:val="001A47D5"/>
    <w:rsid w:val="001E013A"/>
    <w:rsid w:val="001F652F"/>
    <w:rsid w:val="0020301B"/>
    <w:rsid w:val="00206EC5"/>
    <w:rsid w:val="00236F4E"/>
    <w:rsid w:val="00272D40"/>
    <w:rsid w:val="00293858"/>
    <w:rsid w:val="002A52E7"/>
    <w:rsid w:val="002B60F7"/>
    <w:rsid w:val="002C372A"/>
    <w:rsid w:val="0030278A"/>
    <w:rsid w:val="00323914"/>
    <w:rsid w:val="00326C74"/>
    <w:rsid w:val="003303DB"/>
    <w:rsid w:val="00331A16"/>
    <w:rsid w:val="003740A2"/>
    <w:rsid w:val="00392206"/>
    <w:rsid w:val="003A0C3D"/>
    <w:rsid w:val="003A4F4C"/>
    <w:rsid w:val="004558A5"/>
    <w:rsid w:val="00464768"/>
    <w:rsid w:val="004672C6"/>
    <w:rsid w:val="004C645C"/>
    <w:rsid w:val="004C6F38"/>
    <w:rsid w:val="00501910"/>
    <w:rsid w:val="00610DA4"/>
    <w:rsid w:val="00630EE6"/>
    <w:rsid w:val="007623DC"/>
    <w:rsid w:val="007E4F3F"/>
    <w:rsid w:val="008219C4"/>
    <w:rsid w:val="00897C09"/>
    <w:rsid w:val="008C70D0"/>
    <w:rsid w:val="008D2841"/>
    <w:rsid w:val="0090308C"/>
    <w:rsid w:val="00942FB0"/>
    <w:rsid w:val="009511DD"/>
    <w:rsid w:val="009B0E73"/>
    <w:rsid w:val="009B3A95"/>
    <w:rsid w:val="009C1505"/>
    <w:rsid w:val="00A4275D"/>
    <w:rsid w:val="00A927B7"/>
    <w:rsid w:val="00AC3007"/>
    <w:rsid w:val="00AE19A7"/>
    <w:rsid w:val="00B15A55"/>
    <w:rsid w:val="00B24E51"/>
    <w:rsid w:val="00BD0108"/>
    <w:rsid w:val="00C072BC"/>
    <w:rsid w:val="00C101A8"/>
    <w:rsid w:val="00C63352"/>
    <w:rsid w:val="00C86E43"/>
    <w:rsid w:val="00D17D80"/>
    <w:rsid w:val="00D3015C"/>
    <w:rsid w:val="00D937EA"/>
    <w:rsid w:val="00DC5492"/>
    <w:rsid w:val="00E24A12"/>
    <w:rsid w:val="00E65BD8"/>
    <w:rsid w:val="00E8069C"/>
    <w:rsid w:val="00E86AAE"/>
    <w:rsid w:val="00E941E5"/>
    <w:rsid w:val="00E954EC"/>
    <w:rsid w:val="00EC4F6E"/>
    <w:rsid w:val="00ED0B6B"/>
    <w:rsid w:val="00ED3A4B"/>
    <w:rsid w:val="00F529F0"/>
    <w:rsid w:val="00F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4934A92"/>
  <w15:docId w15:val="{E5EAC4F6-B984-4502-9ACF-69F4FAE9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52E7"/>
  </w:style>
  <w:style w:type="paragraph" w:styleId="Pieddepage">
    <w:name w:val="footer"/>
    <w:basedOn w:val="Normal"/>
    <w:link w:val="PieddepageC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D17D80"/>
  </w:style>
  <w:style w:type="paragraph" w:styleId="Paragraphedeliste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Existing_templates\920790_PatCultImmo_NL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6" ma:contentTypeDescription="Create a new document." ma:contentTypeScope="" ma:versionID="d1a3c14f41ca21d20269a43546e8f531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20f01bc34298307cb5a163d7e5cfc7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3DB0B-D668-4B6F-8F21-1BA695311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B296C-019C-45CF-9BCB-BF5FB664AAD4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3.xml><?xml version="1.0" encoding="utf-8"?>
<ds:datastoreItem xmlns:ds="http://schemas.openxmlformats.org/officeDocument/2006/customXml" ds:itemID="{275D1307-D685-4D5C-8E44-865468486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F33D5-FCB2-4CA5-8EA4-885FD2493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920790_PatCultImmo_NL_GD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 Isabelle</dc:creator>
  <cp:lastModifiedBy>De Hemptinne Gerald</cp:lastModifiedBy>
  <cp:revision>2</cp:revision>
  <cp:lastPrinted>2013-09-10T06:45:00Z</cp:lastPrinted>
  <dcterms:created xsi:type="dcterms:W3CDTF">2024-10-07T08:42:00Z</dcterms:created>
  <dcterms:modified xsi:type="dcterms:W3CDTF">2024-10-07T08:42:00Z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147200</vt:r8>
  </property>
</Properties>
</file>