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6E37" w14:textId="77777777" w:rsidR="00D000BD" w:rsidRDefault="00D000BD" w:rsidP="00757520">
      <w:pPr>
        <w:spacing w:line="276" w:lineRule="auto"/>
        <w:jc w:val="center"/>
        <w:rPr>
          <w:rFonts w:ascii="Verdana" w:hAnsi="Verdana"/>
          <w:b/>
          <w:bCs/>
          <w:lang w:val="fr-BE"/>
        </w:rPr>
      </w:pPr>
    </w:p>
    <w:p w14:paraId="4374EB2A" w14:textId="77777777" w:rsidR="00D000BD" w:rsidRDefault="00D000BD" w:rsidP="00757520">
      <w:pPr>
        <w:spacing w:line="276" w:lineRule="auto"/>
        <w:jc w:val="center"/>
        <w:rPr>
          <w:rFonts w:ascii="Verdana" w:hAnsi="Verdana"/>
          <w:b/>
          <w:bCs/>
          <w:lang w:val="fr-BE"/>
        </w:rPr>
      </w:pPr>
    </w:p>
    <w:p w14:paraId="3D0708E0" w14:textId="47091B9B" w:rsidR="00705E0E" w:rsidRPr="00373D28" w:rsidRDefault="00757520" w:rsidP="00757520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fr-BE"/>
        </w:rPr>
      </w:pPr>
      <w:r>
        <w:rPr>
          <w:rFonts w:ascii="Verdana" w:hAnsi="Verdana"/>
          <w:b/>
          <w:bCs/>
          <w:lang w:val="fr-BE"/>
        </w:rPr>
        <w:t>Critères de sélection</w:t>
      </w:r>
    </w:p>
    <w:p w14:paraId="51EC53F6" w14:textId="77777777" w:rsidR="00705E0E" w:rsidRPr="00373D28" w:rsidRDefault="00705E0E" w:rsidP="00B94B7F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fr-BE"/>
        </w:rPr>
      </w:pPr>
      <w:r w:rsidRPr="00373D28">
        <w:rPr>
          <w:rFonts w:ascii="Verdana" w:hAnsi="Verdana"/>
          <w:b/>
          <w:bCs/>
          <w:sz w:val="22"/>
          <w:szCs w:val="22"/>
          <w:lang w:val="fr-BE"/>
        </w:rPr>
        <w:t>____________________________________</w:t>
      </w:r>
    </w:p>
    <w:p w14:paraId="199AA0F7" w14:textId="77777777" w:rsidR="002D57CC" w:rsidRPr="00373D28" w:rsidRDefault="002D57CC" w:rsidP="00373D28">
      <w:pPr>
        <w:spacing w:line="276" w:lineRule="auto"/>
        <w:rPr>
          <w:rFonts w:ascii="Verdana" w:hAnsi="Verdana"/>
          <w:b/>
          <w:bCs/>
          <w:sz w:val="22"/>
          <w:szCs w:val="22"/>
          <w:lang w:val="fr-BE"/>
        </w:rPr>
      </w:pPr>
    </w:p>
    <w:p w14:paraId="26BCBA89" w14:textId="7EB47EB2" w:rsidR="00777FF7" w:rsidRDefault="00777FF7" w:rsidP="00B94B7F">
      <w:pPr>
        <w:spacing w:line="276" w:lineRule="auto"/>
        <w:rPr>
          <w:rFonts w:ascii="Verdana" w:hAnsi="Verdana"/>
          <w:sz w:val="22"/>
          <w:szCs w:val="22"/>
          <w:lang w:val="fr-BE"/>
        </w:rPr>
      </w:pPr>
    </w:p>
    <w:p w14:paraId="6D6D7D47" w14:textId="77777777" w:rsidR="003C6434" w:rsidRPr="00373D28" w:rsidRDefault="003C6434" w:rsidP="00B94B7F">
      <w:pPr>
        <w:spacing w:line="276" w:lineRule="auto"/>
        <w:rPr>
          <w:rFonts w:ascii="Verdana" w:hAnsi="Verdana"/>
          <w:sz w:val="22"/>
          <w:szCs w:val="22"/>
          <w:lang w:val="fr-BE"/>
        </w:rPr>
      </w:pPr>
    </w:p>
    <w:p w14:paraId="314CDB09" w14:textId="77777777" w:rsidR="00705E0E" w:rsidRDefault="00705E0E" w:rsidP="00B94B7F">
      <w:pPr>
        <w:spacing w:line="276" w:lineRule="auto"/>
        <w:rPr>
          <w:rFonts w:ascii="Verdana" w:hAnsi="Verdana"/>
          <w:sz w:val="22"/>
          <w:szCs w:val="22"/>
          <w:lang w:val="fr-BE"/>
        </w:rPr>
      </w:pPr>
      <w:r w:rsidRPr="00373D28">
        <w:rPr>
          <w:rFonts w:ascii="Verdana" w:hAnsi="Verdana"/>
          <w:sz w:val="22"/>
          <w:szCs w:val="22"/>
          <w:lang w:val="fr-BE"/>
        </w:rPr>
        <w:t xml:space="preserve">Les </w:t>
      </w:r>
      <w:r w:rsidRPr="00373D28">
        <w:rPr>
          <w:rFonts w:ascii="Verdana" w:hAnsi="Verdana"/>
          <w:b/>
          <w:i/>
          <w:sz w:val="22"/>
          <w:szCs w:val="22"/>
          <w:lang w:val="fr-BE"/>
        </w:rPr>
        <w:t>critères</w:t>
      </w:r>
      <w:r w:rsidRPr="00373D28">
        <w:rPr>
          <w:rFonts w:ascii="Verdana" w:hAnsi="Verdana"/>
          <w:sz w:val="22"/>
          <w:szCs w:val="22"/>
          <w:lang w:val="fr-BE"/>
        </w:rPr>
        <w:t xml:space="preserve"> suivants guident l’examen des dossiers:</w:t>
      </w:r>
    </w:p>
    <w:p w14:paraId="55EE5C82" w14:textId="77777777" w:rsidR="006862EC" w:rsidRPr="00373D28" w:rsidRDefault="006862EC" w:rsidP="00B94B7F">
      <w:pPr>
        <w:spacing w:line="276" w:lineRule="auto"/>
        <w:rPr>
          <w:rFonts w:ascii="Verdana" w:hAnsi="Verdana"/>
          <w:sz w:val="22"/>
          <w:szCs w:val="22"/>
          <w:lang w:val="fr-BE"/>
        </w:rPr>
      </w:pPr>
    </w:p>
    <w:p w14:paraId="6C7BA3C3" w14:textId="605D520F" w:rsidR="00705E0E" w:rsidRPr="00373D28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l’importance </w:t>
      </w:r>
      <w:r w:rsidRPr="00373D28">
        <w:rPr>
          <w:rFonts w:ascii="Verdana" w:hAnsi="Verdana"/>
          <w:b/>
          <w:bCs/>
          <w:color w:val="000000"/>
          <w:sz w:val="22"/>
          <w:szCs w:val="22"/>
          <w:lang w:val="fr-BE"/>
        </w:rPr>
        <w:t>patrimoniale</w:t>
      </w:r>
      <w:r w:rsidR="005C1662">
        <w:rPr>
          <w:rFonts w:ascii="Verdana" w:hAnsi="Verdana"/>
          <w:b/>
          <w:bCs/>
          <w:color w:val="000000"/>
          <w:sz w:val="22"/>
          <w:szCs w:val="22"/>
          <w:lang w:val="fr-BE"/>
        </w:rPr>
        <w:t> </w:t>
      </w:r>
      <w:r w:rsidR="005C1662">
        <w:rPr>
          <w:rFonts w:ascii="Verdana" w:hAnsi="Verdana"/>
          <w:color w:val="000000"/>
          <w:sz w:val="22"/>
          <w:szCs w:val="22"/>
          <w:lang w:val="fr-BE"/>
        </w:rPr>
        <w:t>;</w:t>
      </w:r>
    </w:p>
    <w:p w14:paraId="5E465238" w14:textId="3FC57049" w:rsidR="00705E0E" w:rsidRPr="00373D28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r w:rsidRPr="00373D28">
        <w:rPr>
          <w:rFonts w:ascii="Verdana" w:hAnsi="Verdana"/>
          <w:color w:val="000000"/>
          <w:sz w:val="22"/>
          <w:szCs w:val="22"/>
          <w:lang w:val="fr-BE"/>
        </w:rPr>
        <w:t>l’</w:t>
      </w:r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>urgence des travaux</w:t>
      </w:r>
      <w:r w:rsidR="005C1662">
        <w:rPr>
          <w:rFonts w:ascii="Verdana" w:hAnsi="Verdana"/>
          <w:b/>
          <w:color w:val="000000"/>
          <w:sz w:val="22"/>
          <w:szCs w:val="22"/>
          <w:lang w:val="fr-BE"/>
        </w:rPr>
        <w:t> ;</w:t>
      </w:r>
    </w:p>
    <w:p w14:paraId="4ACD1B37" w14:textId="62053ADB" w:rsidR="00705E0E" w:rsidRPr="00373D28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r w:rsidRPr="00373D28">
        <w:rPr>
          <w:rFonts w:ascii="Verdana" w:hAnsi="Verdana"/>
          <w:color w:val="000000"/>
          <w:sz w:val="22"/>
          <w:szCs w:val="22"/>
          <w:lang w:val="fr-BE"/>
        </w:rPr>
        <w:t>le niveau d’</w:t>
      </w:r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>accessibilité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</w:t>
      </w:r>
      <w:r w:rsidR="00D81909" w:rsidRPr="00373D28">
        <w:rPr>
          <w:rFonts w:ascii="Verdana" w:hAnsi="Verdana"/>
          <w:b/>
          <w:color w:val="000000"/>
          <w:sz w:val="22"/>
          <w:szCs w:val="22"/>
          <w:lang w:val="fr-BE"/>
        </w:rPr>
        <w:t>au public</w:t>
      </w:r>
      <w:r w:rsidR="005C1662">
        <w:rPr>
          <w:rFonts w:ascii="Verdana" w:hAnsi="Verdana"/>
          <w:b/>
          <w:color w:val="000000"/>
          <w:sz w:val="22"/>
          <w:szCs w:val="22"/>
          <w:lang w:val="fr-BE"/>
        </w:rPr>
        <w:t> ;</w:t>
      </w:r>
    </w:p>
    <w:p w14:paraId="3999E3E6" w14:textId="5ED8ABFC" w:rsidR="001D67F7" w:rsidRPr="00373D28" w:rsidRDefault="001D67F7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la </w:t>
      </w:r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>plus-value du projet pour la collectivité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(mesurée e.a. par la nécessité du projet pour le public, le nombre de personnes bénéficiaires du projet, …)</w:t>
      </w:r>
      <w:r w:rsidR="005C1662">
        <w:rPr>
          <w:rFonts w:ascii="Verdana" w:hAnsi="Verdana"/>
          <w:color w:val="000000"/>
          <w:sz w:val="22"/>
          <w:szCs w:val="22"/>
          <w:lang w:val="fr-BE"/>
        </w:rPr>
        <w:t> ;</w:t>
      </w:r>
    </w:p>
    <w:p w14:paraId="5FC8BD01" w14:textId="072385DC" w:rsidR="001D67F7" w:rsidRPr="00373D28" w:rsidRDefault="001D67F7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 xml:space="preserve">les garanties de continuité du projet 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>(une fois l’orgue restauré, promotion du projet, …)</w:t>
      </w:r>
      <w:r w:rsidR="005C1662">
        <w:rPr>
          <w:rFonts w:ascii="Verdana" w:hAnsi="Verdana"/>
          <w:color w:val="000000"/>
          <w:sz w:val="22"/>
          <w:szCs w:val="22"/>
          <w:lang w:val="fr-BE"/>
        </w:rPr>
        <w:t> ;</w:t>
      </w:r>
    </w:p>
    <w:p w14:paraId="3307B006" w14:textId="78D2FAE5" w:rsidR="00BF52AD" w:rsidRPr="00373D28" w:rsidRDefault="00BF52AD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la </w:t>
      </w:r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>capacité du demandeur à trouver le mécénat nécessaire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à son projet</w:t>
      </w:r>
      <w:r w:rsidR="005C1662">
        <w:rPr>
          <w:rFonts w:ascii="Verdana" w:hAnsi="Verdana"/>
          <w:color w:val="000000"/>
          <w:sz w:val="22"/>
          <w:szCs w:val="22"/>
          <w:lang w:val="fr-BE"/>
        </w:rPr>
        <w:t>.</w:t>
      </w:r>
    </w:p>
    <w:p w14:paraId="30DA6564" w14:textId="77777777" w:rsidR="0022269A" w:rsidRPr="00373D28" w:rsidRDefault="0022269A" w:rsidP="009A18E5">
      <w:pPr>
        <w:pStyle w:val="ListParagraph"/>
        <w:tabs>
          <w:tab w:val="clear" w:pos="2835"/>
          <w:tab w:val="clear" w:pos="6804"/>
        </w:tabs>
        <w:spacing w:before="100" w:beforeAutospacing="1" w:after="100" w:afterAutospacing="1" w:line="276" w:lineRule="auto"/>
        <w:ind w:left="644"/>
        <w:rPr>
          <w:rFonts w:ascii="Verdana" w:hAnsi="Verdana"/>
          <w:sz w:val="22"/>
          <w:szCs w:val="22"/>
          <w:lang w:val="fr-BE"/>
        </w:rPr>
      </w:pPr>
    </w:p>
    <w:sectPr w:rsidR="0022269A" w:rsidRPr="00373D28" w:rsidSect="00373D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127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60B9" w14:textId="77777777" w:rsidR="008B3ECB" w:rsidRDefault="008B3ECB" w:rsidP="002A52E7">
      <w:r>
        <w:separator/>
      </w:r>
    </w:p>
  </w:endnote>
  <w:endnote w:type="continuationSeparator" w:id="0">
    <w:p w14:paraId="5BC04B2A" w14:textId="77777777" w:rsidR="008B3ECB" w:rsidRDefault="008B3ECB" w:rsidP="002A52E7">
      <w:r>
        <w:continuationSeparator/>
      </w:r>
    </w:p>
  </w:endnote>
  <w:endnote w:type="continuationNotice" w:id="1">
    <w:p w14:paraId="41C28363" w14:textId="77777777" w:rsidR="008B3ECB" w:rsidRDefault="008B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9AC1" w14:textId="77777777" w:rsidR="00757520" w:rsidRDefault="00757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4C7B" w14:textId="77777777" w:rsidR="00777FF7" w:rsidRPr="00A651D9" w:rsidRDefault="00777FF7" w:rsidP="00A651D9">
    <w:pPr>
      <w:pStyle w:val="Footer"/>
    </w:pPr>
    <w:r>
      <w:rPr>
        <w:noProof/>
        <w:lang w:val="en-US"/>
      </w:rPr>
      <w:drawing>
        <wp:inline distT="0" distB="0" distL="0" distR="0" wp14:anchorId="27673439" wp14:editId="3D4B3930">
          <wp:extent cx="4320540" cy="71780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C07E" w14:textId="77777777" w:rsidR="00757520" w:rsidRDefault="00757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0E43" w14:textId="77777777" w:rsidR="008B3ECB" w:rsidRDefault="008B3ECB" w:rsidP="002A52E7">
      <w:r>
        <w:separator/>
      </w:r>
    </w:p>
  </w:footnote>
  <w:footnote w:type="continuationSeparator" w:id="0">
    <w:p w14:paraId="537057B3" w14:textId="77777777" w:rsidR="008B3ECB" w:rsidRDefault="008B3ECB" w:rsidP="002A52E7">
      <w:r>
        <w:continuationSeparator/>
      </w:r>
    </w:p>
  </w:footnote>
  <w:footnote w:type="continuationNotice" w:id="1">
    <w:p w14:paraId="39525887" w14:textId="77777777" w:rsidR="008B3ECB" w:rsidRDefault="008B3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8602" w14:textId="77777777" w:rsidR="00757520" w:rsidRDefault="00757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6338" w14:textId="77777777" w:rsidR="00777FF7" w:rsidRDefault="00777FF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F83F9" wp14:editId="58E6C02C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36AE0" w14:textId="77777777" w:rsidR="00777FF7" w:rsidRDefault="00777FF7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4D380185" w14:textId="77777777" w:rsidR="00777FF7" w:rsidRPr="00314F41" w:rsidRDefault="00777FF7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601C2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</w:t>
                          </w:r>
                          <w:r w:rsidR="009A775D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Organum Novum</w:t>
                          </w:r>
                        </w:p>
                        <w:p w14:paraId="789F259A" w14:textId="77777777" w:rsidR="00777FF7" w:rsidRPr="00314F41" w:rsidRDefault="00777FF7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0C72806E" w14:textId="77777777" w:rsidR="00777FF7" w:rsidRPr="00314F41" w:rsidRDefault="00777FF7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1FB5BCA0" w14:textId="77777777" w:rsidR="00777FF7" w:rsidRPr="00314F41" w:rsidRDefault="00777FF7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1A12169A" w14:textId="77777777" w:rsidR="00777FF7" w:rsidRPr="00314F41" w:rsidRDefault="00777FF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F83F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" filled="f" stroked="f">
              <v:textbox>
                <w:txbxContent>
                  <w:p w14:paraId="5A536AE0" w14:textId="77777777" w:rsidR="00777FF7" w:rsidRDefault="00777FF7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4D380185" w14:textId="77777777" w:rsidR="00777FF7" w:rsidRPr="00314F41" w:rsidRDefault="00777FF7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601C2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</w:t>
                    </w:r>
                    <w:r w:rsidR="009A775D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Organum </w:t>
                    </w:r>
                    <w:proofErr w:type="spellStart"/>
                    <w:r w:rsidR="009A775D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Novum</w:t>
                    </w:r>
                    <w:proofErr w:type="spellEnd"/>
                  </w:p>
                  <w:p w14:paraId="789F259A" w14:textId="77777777" w:rsidR="00777FF7" w:rsidRPr="00314F41" w:rsidRDefault="00777FF7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0C72806E" w14:textId="77777777" w:rsidR="00777FF7" w:rsidRPr="00314F41" w:rsidRDefault="00777FF7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1FB5BCA0" w14:textId="77777777" w:rsidR="00777FF7" w:rsidRPr="00314F41" w:rsidRDefault="00777FF7" w:rsidP="00F5226E">
                    <w:pPr>
                      <w:rPr>
                        <w:lang w:val="fr-BE"/>
                      </w:rPr>
                    </w:pPr>
                    <w:bookmarkStart w:id="1" w:name="_GoBack"/>
                    <w:bookmarkEnd w:id="1"/>
                  </w:p>
                  <w:p w14:paraId="1A12169A" w14:textId="77777777" w:rsidR="00777FF7" w:rsidRPr="00314F41" w:rsidRDefault="00777FF7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FC4C" w14:textId="77777777" w:rsidR="00757520" w:rsidRDefault="00757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E6730"/>
    <w:multiLevelType w:val="hybridMultilevel"/>
    <w:tmpl w:val="DA2663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A89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44B92"/>
    <w:multiLevelType w:val="hybridMultilevel"/>
    <w:tmpl w:val="0060D23C"/>
    <w:lvl w:ilvl="0" w:tplc="03A299E2">
      <w:start w:val="2"/>
      <w:numFmt w:val="bullet"/>
      <w:lvlText w:val="-"/>
      <w:lvlJc w:val="left"/>
      <w:pPr>
        <w:ind w:left="587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08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1BAA73DB"/>
    <w:multiLevelType w:val="hybridMultilevel"/>
    <w:tmpl w:val="9B6AB2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3419"/>
    <w:multiLevelType w:val="hybridMultilevel"/>
    <w:tmpl w:val="D774FF80"/>
    <w:lvl w:ilvl="0" w:tplc="FBAA2D58">
      <w:start w:val="1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B0F05"/>
    <w:multiLevelType w:val="hybridMultilevel"/>
    <w:tmpl w:val="274AB58C"/>
    <w:lvl w:ilvl="0" w:tplc="AF280DEA"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99F7092"/>
    <w:multiLevelType w:val="hybridMultilevel"/>
    <w:tmpl w:val="D256B8EE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83462"/>
    <w:multiLevelType w:val="singleLevel"/>
    <w:tmpl w:val="C72ECDB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E73B6"/>
    <w:multiLevelType w:val="hybridMultilevel"/>
    <w:tmpl w:val="CE7E6B06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5C45"/>
    <w:multiLevelType w:val="hybridMultilevel"/>
    <w:tmpl w:val="ED3837DA"/>
    <w:lvl w:ilvl="0" w:tplc="FBAA2D5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6DB0"/>
    <w:multiLevelType w:val="hybridMultilevel"/>
    <w:tmpl w:val="3F32DCA0"/>
    <w:lvl w:ilvl="0" w:tplc="85B29096"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567B7C70"/>
    <w:multiLevelType w:val="hybridMultilevel"/>
    <w:tmpl w:val="2AEE58DC"/>
    <w:lvl w:ilvl="0" w:tplc="04745158">
      <w:start w:val="1"/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AF2162"/>
    <w:multiLevelType w:val="hybridMultilevel"/>
    <w:tmpl w:val="94D06344"/>
    <w:lvl w:ilvl="0" w:tplc="A8647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668358">
    <w:abstractNumId w:val="0"/>
  </w:num>
  <w:num w:numId="2" w16cid:durableId="1276599087">
    <w:abstractNumId w:val="1"/>
  </w:num>
  <w:num w:numId="3" w16cid:durableId="573203602">
    <w:abstractNumId w:val="2"/>
  </w:num>
  <w:num w:numId="4" w16cid:durableId="1030960106">
    <w:abstractNumId w:val="3"/>
  </w:num>
  <w:num w:numId="5" w16cid:durableId="612051279">
    <w:abstractNumId w:val="18"/>
  </w:num>
  <w:num w:numId="6" w16cid:durableId="1199704433">
    <w:abstractNumId w:val="17"/>
  </w:num>
  <w:num w:numId="7" w16cid:durableId="794904241">
    <w:abstractNumId w:val="15"/>
  </w:num>
  <w:num w:numId="8" w16cid:durableId="1146585067">
    <w:abstractNumId w:val="10"/>
    <w:lvlOverride w:ilvl="0">
      <w:startOverride w:val="2"/>
    </w:lvlOverride>
  </w:num>
  <w:num w:numId="9" w16cid:durableId="72092523">
    <w:abstractNumId w:val="8"/>
  </w:num>
  <w:num w:numId="10" w16cid:durableId="125706477">
    <w:abstractNumId w:val="13"/>
  </w:num>
  <w:num w:numId="11" w16cid:durableId="1070613256">
    <w:abstractNumId w:val="7"/>
  </w:num>
  <w:num w:numId="12" w16cid:durableId="70198981">
    <w:abstractNumId w:val="16"/>
  </w:num>
  <w:num w:numId="13" w16cid:durableId="673873319">
    <w:abstractNumId w:val="14"/>
  </w:num>
  <w:num w:numId="14" w16cid:durableId="179378986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313128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6310045">
    <w:abstractNumId w:val="11"/>
  </w:num>
  <w:num w:numId="17" w16cid:durableId="994600974">
    <w:abstractNumId w:val="9"/>
  </w:num>
  <w:num w:numId="18" w16cid:durableId="361786795">
    <w:abstractNumId w:val="19"/>
  </w:num>
  <w:num w:numId="19" w16cid:durableId="1300451621">
    <w:abstractNumId w:val="5"/>
  </w:num>
  <w:num w:numId="20" w16cid:durableId="1005859369">
    <w:abstractNumId w:val="6"/>
  </w:num>
  <w:num w:numId="21" w16cid:durableId="1325813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1A"/>
    <w:rsid w:val="00010A9E"/>
    <w:rsid w:val="00020F01"/>
    <w:rsid w:val="00033D71"/>
    <w:rsid w:val="00094EAA"/>
    <w:rsid w:val="000A66F1"/>
    <w:rsid w:val="000C0D18"/>
    <w:rsid w:val="000D00EC"/>
    <w:rsid w:val="000E16DE"/>
    <w:rsid w:val="00120B24"/>
    <w:rsid w:val="00122878"/>
    <w:rsid w:val="001252EA"/>
    <w:rsid w:val="00162A63"/>
    <w:rsid w:val="00171C92"/>
    <w:rsid w:val="00171CC9"/>
    <w:rsid w:val="00180FC0"/>
    <w:rsid w:val="001D67F7"/>
    <w:rsid w:val="001E60A4"/>
    <w:rsid w:val="001E7D94"/>
    <w:rsid w:val="001F652F"/>
    <w:rsid w:val="001F6E4F"/>
    <w:rsid w:val="0020642F"/>
    <w:rsid w:val="00206EC5"/>
    <w:rsid w:val="00213EEB"/>
    <w:rsid w:val="0022269A"/>
    <w:rsid w:val="00225195"/>
    <w:rsid w:val="00240B8E"/>
    <w:rsid w:val="00272D40"/>
    <w:rsid w:val="00293858"/>
    <w:rsid w:val="002A52E7"/>
    <w:rsid w:val="002A72F6"/>
    <w:rsid w:val="002C372A"/>
    <w:rsid w:val="002D1489"/>
    <w:rsid w:val="002D57CC"/>
    <w:rsid w:val="00314F41"/>
    <w:rsid w:val="00323914"/>
    <w:rsid w:val="00331A16"/>
    <w:rsid w:val="00342079"/>
    <w:rsid w:val="00373D28"/>
    <w:rsid w:val="00377787"/>
    <w:rsid w:val="003778C0"/>
    <w:rsid w:val="00392206"/>
    <w:rsid w:val="003A00C9"/>
    <w:rsid w:val="003A0C3D"/>
    <w:rsid w:val="003A0EE0"/>
    <w:rsid w:val="003C6434"/>
    <w:rsid w:val="00405491"/>
    <w:rsid w:val="00416113"/>
    <w:rsid w:val="004558A5"/>
    <w:rsid w:val="004672C6"/>
    <w:rsid w:val="00470BA7"/>
    <w:rsid w:val="004A2AC7"/>
    <w:rsid w:val="004A5EFD"/>
    <w:rsid w:val="004B27F2"/>
    <w:rsid w:val="004C6F38"/>
    <w:rsid w:val="004F0DE8"/>
    <w:rsid w:val="00520043"/>
    <w:rsid w:val="00593056"/>
    <w:rsid w:val="005965CC"/>
    <w:rsid w:val="005A2D62"/>
    <w:rsid w:val="005A6A75"/>
    <w:rsid w:val="005C0F84"/>
    <w:rsid w:val="005C1662"/>
    <w:rsid w:val="005D2268"/>
    <w:rsid w:val="00601C2A"/>
    <w:rsid w:val="00610DA4"/>
    <w:rsid w:val="00630EE6"/>
    <w:rsid w:val="00682E21"/>
    <w:rsid w:val="006862EC"/>
    <w:rsid w:val="006919B0"/>
    <w:rsid w:val="00695A7B"/>
    <w:rsid w:val="006A4C79"/>
    <w:rsid w:val="006A7091"/>
    <w:rsid w:val="006B728C"/>
    <w:rsid w:val="006D5EBE"/>
    <w:rsid w:val="006F2D1A"/>
    <w:rsid w:val="006F3636"/>
    <w:rsid w:val="006F527F"/>
    <w:rsid w:val="00705E0E"/>
    <w:rsid w:val="00737A2B"/>
    <w:rsid w:val="00741E1B"/>
    <w:rsid w:val="00753841"/>
    <w:rsid w:val="00757520"/>
    <w:rsid w:val="00777AD6"/>
    <w:rsid w:val="00777FF7"/>
    <w:rsid w:val="0078736D"/>
    <w:rsid w:val="007A2C12"/>
    <w:rsid w:val="007B1388"/>
    <w:rsid w:val="007C7013"/>
    <w:rsid w:val="007D47E8"/>
    <w:rsid w:val="007F05D1"/>
    <w:rsid w:val="008406FA"/>
    <w:rsid w:val="008455D2"/>
    <w:rsid w:val="00887F42"/>
    <w:rsid w:val="008B3ECB"/>
    <w:rsid w:val="008B6C03"/>
    <w:rsid w:val="008C70D0"/>
    <w:rsid w:val="008D2841"/>
    <w:rsid w:val="008F76A7"/>
    <w:rsid w:val="0090453F"/>
    <w:rsid w:val="00917754"/>
    <w:rsid w:val="00936CB0"/>
    <w:rsid w:val="009439A9"/>
    <w:rsid w:val="009511DD"/>
    <w:rsid w:val="00952CA2"/>
    <w:rsid w:val="009758E1"/>
    <w:rsid w:val="00982FC0"/>
    <w:rsid w:val="009A18E5"/>
    <w:rsid w:val="009A3285"/>
    <w:rsid w:val="009A775D"/>
    <w:rsid w:val="009B0E73"/>
    <w:rsid w:val="009C1505"/>
    <w:rsid w:val="00A106B9"/>
    <w:rsid w:val="00A4275D"/>
    <w:rsid w:val="00A533EF"/>
    <w:rsid w:val="00A651D9"/>
    <w:rsid w:val="00A958E5"/>
    <w:rsid w:val="00AA6B71"/>
    <w:rsid w:val="00AC3007"/>
    <w:rsid w:val="00AE19A7"/>
    <w:rsid w:val="00AE1F62"/>
    <w:rsid w:val="00B4459E"/>
    <w:rsid w:val="00B7315F"/>
    <w:rsid w:val="00B76283"/>
    <w:rsid w:val="00B92CDE"/>
    <w:rsid w:val="00B94B7F"/>
    <w:rsid w:val="00B9595B"/>
    <w:rsid w:val="00BA12E1"/>
    <w:rsid w:val="00BA7F7E"/>
    <w:rsid w:val="00BD65EC"/>
    <w:rsid w:val="00BF4726"/>
    <w:rsid w:val="00BF52AD"/>
    <w:rsid w:val="00C072BC"/>
    <w:rsid w:val="00C101A8"/>
    <w:rsid w:val="00C4412F"/>
    <w:rsid w:val="00CE1BC5"/>
    <w:rsid w:val="00D000BD"/>
    <w:rsid w:val="00D05C04"/>
    <w:rsid w:val="00D17D80"/>
    <w:rsid w:val="00D3015C"/>
    <w:rsid w:val="00D81909"/>
    <w:rsid w:val="00D937EA"/>
    <w:rsid w:val="00DA088E"/>
    <w:rsid w:val="00DC7FF5"/>
    <w:rsid w:val="00DF33CA"/>
    <w:rsid w:val="00DF47EE"/>
    <w:rsid w:val="00E216CA"/>
    <w:rsid w:val="00E24DBC"/>
    <w:rsid w:val="00E65BD8"/>
    <w:rsid w:val="00E86AAE"/>
    <w:rsid w:val="00E941E5"/>
    <w:rsid w:val="00E97810"/>
    <w:rsid w:val="00ED1A83"/>
    <w:rsid w:val="00ED3A4B"/>
    <w:rsid w:val="00EE611A"/>
    <w:rsid w:val="00F5226E"/>
    <w:rsid w:val="00F529F0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7CA5B0"/>
  <w15:docId w15:val="{B9E4C6F3-000D-4DEF-A5DB-51E6F7F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0E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FF7"/>
    <w:rPr>
      <w:rFonts w:ascii="Garamond" w:eastAsia="Arial Unicode MS" w:hAnsi="Garamond" w:cs="Times New Roman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FF7"/>
    <w:rPr>
      <w:rFonts w:ascii="Garamond" w:eastAsia="Arial Unicode MS" w:hAnsi="Garamond" w:cs="Times New Roman"/>
      <w:b/>
      <w:bCs/>
      <w:sz w:val="20"/>
      <w:szCs w:val="20"/>
      <w:lang w:val="nl-BE"/>
    </w:rPr>
  </w:style>
  <w:style w:type="paragraph" w:styleId="PlainText">
    <w:name w:val="Plain Text"/>
    <w:basedOn w:val="Normal"/>
    <w:link w:val="PlainTextChar"/>
    <w:uiPriority w:val="99"/>
    <w:unhideWhenUsed/>
    <w:rsid w:val="007C7013"/>
    <w:pPr>
      <w:tabs>
        <w:tab w:val="clear" w:pos="2835"/>
        <w:tab w:val="clear" w:pos="6804"/>
      </w:tabs>
    </w:pPr>
    <w:rPr>
      <w:rFonts w:ascii="Verdana" w:eastAsiaTheme="minorHAnsi" w:hAnsi="Verdana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013"/>
    <w:rPr>
      <w:rFonts w:ascii="Verdana" w:eastAsiaTheme="minorHAnsi" w:hAnsi="Verdana"/>
      <w:sz w:val="20"/>
      <w:szCs w:val="2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Existing_templates\920790_PatCultImmo_FR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7" ma:contentTypeDescription="Create a new document." ma:contentTypeScope="" ma:versionID="5247696e1e79c79e016d7006df8aac8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cce91a7bf1f6a2deb9354c9bd47ab31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3C242-8EA2-4D2E-965B-1E41EFEB4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41921-F5CB-4D3E-890A-1F335CDF451D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3.xml><?xml version="1.0" encoding="utf-8"?>
<ds:datastoreItem xmlns:ds="http://schemas.openxmlformats.org/officeDocument/2006/customXml" ds:itemID="{E84BE0BF-4EB8-45C1-844E-E6661BC70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9B92B-EEEA-43E7-BC3C-2B0F6C863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920790_PatCultImmo_FR_GD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CARPENTIER Isabelle</dc:creator>
  <cp:lastModifiedBy>Goyens Laura</cp:lastModifiedBy>
  <cp:revision>21</cp:revision>
  <cp:lastPrinted>2016-04-11T09:42:00Z</cp:lastPrinted>
  <dcterms:created xsi:type="dcterms:W3CDTF">2020-04-28T06:38:00Z</dcterms:created>
  <dcterms:modified xsi:type="dcterms:W3CDTF">2023-09-06T15:02:00Z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48600</vt:r8>
  </property>
  <property fmtid="{D5CDD505-2E9C-101B-9397-08002B2CF9AE}" pid="4" name="MediaServiceImageTags">
    <vt:lpwstr/>
  </property>
</Properties>
</file>