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6429" w14:textId="77777777" w:rsidR="00705E0E" w:rsidRPr="00D63E7C" w:rsidRDefault="00825DEC" w:rsidP="00B94B7F">
      <w:pPr>
        <w:spacing w:line="276" w:lineRule="auto"/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>Critères de sélection</w:t>
      </w:r>
    </w:p>
    <w:p w14:paraId="249B33DD" w14:textId="77777777" w:rsidR="00705E0E" w:rsidRDefault="00705E0E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71217D40" w14:textId="77777777" w:rsidR="00705E0E" w:rsidRDefault="00705E0E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____________________________________</w:t>
      </w:r>
    </w:p>
    <w:p w14:paraId="2CCEE388" w14:textId="77777777" w:rsidR="002D57CC" w:rsidRDefault="002D57CC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</w:p>
    <w:p w14:paraId="17FBA5CF" w14:textId="77777777" w:rsidR="002D57CC" w:rsidRDefault="002D57CC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</w:p>
    <w:p w14:paraId="2C14C207" w14:textId="77777777" w:rsidR="00705E0E" w:rsidRDefault="00705E0E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3364597D" w14:textId="77777777" w:rsidR="002D57CC" w:rsidRDefault="002D57CC" w:rsidP="00B94B7F">
      <w:pPr>
        <w:pStyle w:val="Paragraphedeliste"/>
        <w:spacing w:line="276" w:lineRule="auto"/>
        <w:ind w:left="0"/>
        <w:rPr>
          <w:lang w:val="fr-BE"/>
        </w:rPr>
      </w:pPr>
    </w:p>
    <w:p w14:paraId="2BC9ED2C" w14:textId="77777777" w:rsidR="00777FF7" w:rsidRDefault="00777FF7" w:rsidP="00B94B7F">
      <w:pPr>
        <w:spacing w:line="276" w:lineRule="auto"/>
        <w:rPr>
          <w:lang w:val="fr-BE"/>
        </w:rPr>
      </w:pPr>
    </w:p>
    <w:p w14:paraId="7C9C85E0" w14:textId="77777777" w:rsidR="00705E0E" w:rsidRDefault="00705E0E" w:rsidP="00B94B7F">
      <w:pPr>
        <w:spacing w:line="276" w:lineRule="auto"/>
        <w:rPr>
          <w:lang w:val="fr-BE"/>
        </w:rPr>
      </w:pPr>
      <w:r>
        <w:rPr>
          <w:lang w:val="fr-BE"/>
        </w:rPr>
        <w:t xml:space="preserve">Les </w:t>
      </w:r>
      <w:r w:rsidRPr="00B94B7F">
        <w:rPr>
          <w:b/>
          <w:i/>
          <w:lang w:val="fr-BE"/>
        </w:rPr>
        <w:t>critères</w:t>
      </w:r>
      <w:r>
        <w:rPr>
          <w:lang w:val="fr-BE"/>
        </w:rPr>
        <w:t xml:space="preserve"> suivants guident l’examen des dossiers:</w:t>
      </w:r>
    </w:p>
    <w:p w14:paraId="1BC8DADD" w14:textId="77777777" w:rsidR="00705E0E" w:rsidRPr="000C0D1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0C0D18">
        <w:rPr>
          <w:color w:val="000000"/>
          <w:lang w:val="fr-BE"/>
        </w:rPr>
        <w:t>l’importance patrimoniale</w:t>
      </w:r>
    </w:p>
    <w:p w14:paraId="038106C3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lang w:val="fr-BE"/>
        </w:rPr>
        <w:t>travaux en vue d’une conservation durable du patrimoine</w:t>
      </w:r>
    </w:p>
    <w:p w14:paraId="07ED1C58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l’intégration dans une perspective de développement durable</w:t>
      </w:r>
    </w:p>
    <w:p w14:paraId="2E65039B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color w:val="000000"/>
          <w:lang w:val="fr-BE"/>
        </w:rPr>
      </w:pPr>
      <w:r w:rsidRPr="00526BF3">
        <w:rPr>
          <w:color w:val="000000"/>
          <w:lang w:val="fr-BE"/>
        </w:rPr>
        <w:t>l’intégration des questions de patrimoine et des aspects économiques, sociaux et touristiques</w:t>
      </w:r>
    </w:p>
    <w:p w14:paraId="74482E84" w14:textId="77777777" w:rsidR="00705E0E" w:rsidRPr="003D5167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</w:rPr>
      </w:pPr>
      <w:proofErr w:type="spellStart"/>
      <w:r>
        <w:rPr>
          <w:color w:val="000000"/>
        </w:rPr>
        <w:t>l’urgence</w:t>
      </w:r>
      <w:proofErr w:type="spellEnd"/>
      <w:r>
        <w:rPr>
          <w:color w:val="000000"/>
        </w:rPr>
        <w:t xml:space="preserve"> de ces </w:t>
      </w:r>
      <w:proofErr w:type="spellStart"/>
      <w:r>
        <w:rPr>
          <w:color w:val="000000"/>
        </w:rPr>
        <w:t>travaux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patrimoniaux</w:t>
      </w:r>
      <w:proofErr w:type="spellEnd"/>
      <w:r>
        <w:rPr>
          <w:color w:val="000000"/>
        </w:rPr>
        <w:t xml:space="preserve"> </w:t>
      </w:r>
    </w:p>
    <w:p w14:paraId="102D7CA9" w14:textId="77777777" w:rsidR="00705E0E" w:rsidRPr="0055345E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le niveau </w:t>
      </w:r>
      <w:proofErr w:type="spellStart"/>
      <w:r>
        <w:rPr>
          <w:color w:val="000000"/>
        </w:rPr>
        <w:t>d’accessibilité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publique</w:t>
      </w:r>
      <w:proofErr w:type="spellEnd"/>
    </w:p>
    <w:p w14:paraId="3C1418DD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la conservation des anciens métiers patrimoniaux</w:t>
      </w:r>
    </w:p>
    <w:p w14:paraId="6A0ABC56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color w:val="000000"/>
          <w:lang w:val="fr-BE"/>
        </w:rPr>
      </w:pPr>
      <w:r w:rsidRPr="00526BF3">
        <w:rPr>
          <w:color w:val="000000"/>
          <w:lang w:val="fr-BE"/>
        </w:rPr>
        <w:t>la conservation intégrée de paysages, d</w:t>
      </w:r>
      <w:r>
        <w:rPr>
          <w:color w:val="000000"/>
          <w:lang w:val="fr-BE"/>
        </w:rPr>
        <w:t>’</w:t>
      </w:r>
      <w:r w:rsidRPr="00526BF3">
        <w:rPr>
          <w:color w:val="000000"/>
          <w:lang w:val="fr-BE"/>
        </w:rPr>
        <w:t>ensembles architecturaux et de villages</w:t>
      </w:r>
    </w:p>
    <w:p w14:paraId="38E81838" w14:textId="77777777" w:rsidR="00705E0E" w:rsidRPr="00C46115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la pér</w:t>
      </w:r>
      <w:r>
        <w:rPr>
          <w:color w:val="000000"/>
          <w:lang w:val="fr-BE"/>
        </w:rPr>
        <w:t>en</w:t>
      </w:r>
      <w:r w:rsidRPr="00526BF3">
        <w:rPr>
          <w:color w:val="000000"/>
          <w:lang w:val="fr-BE"/>
        </w:rPr>
        <w:t>nisation des techniques et des matériaux anciens (p.e</w:t>
      </w:r>
      <w:r>
        <w:rPr>
          <w:color w:val="000000"/>
          <w:lang w:val="fr-BE"/>
        </w:rPr>
        <w:t>x</w:t>
      </w:r>
      <w:r w:rsidRPr="00526BF3">
        <w:rPr>
          <w:color w:val="000000"/>
          <w:lang w:val="fr-BE"/>
        </w:rPr>
        <w:t>. le travail de la chaux)</w:t>
      </w:r>
    </w:p>
    <w:p w14:paraId="683CD92B" w14:textId="629B7B7B" w:rsidR="00C46115" w:rsidRPr="00C46115" w:rsidRDefault="00C46115" w:rsidP="00C46115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>
        <w:rPr>
          <w:color w:val="000000"/>
          <w:lang w:val="fr-BE"/>
        </w:rPr>
        <w:t>la capacité du demandeur à trouver le mécénat nécessaire à son projet (les dons réalisés par une personne ayant un droit direct sur le bien ne donnent pas droit à la déduction fiscale)</w:t>
      </w:r>
    </w:p>
    <w:p w14:paraId="3AF5E22D" w14:textId="77777777" w:rsidR="00705E0E" w:rsidRDefault="00705E0E">
      <w:pPr>
        <w:spacing w:line="276" w:lineRule="auto"/>
        <w:ind w:firstLine="227"/>
        <w:jc w:val="both"/>
        <w:rPr>
          <w:b/>
          <w:color w:val="000000"/>
          <w:lang w:val="fr-BE"/>
        </w:rPr>
      </w:pPr>
    </w:p>
    <w:p w14:paraId="05F2BD48" w14:textId="77777777" w:rsidR="002D57CC" w:rsidRPr="008D1EB3" w:rsidRDefault="002D57CC" w:rsidP="00B94B7F">
      <w:pPr>
        <w:spacing w:line="276" w:lineRule="auto"/>
        <w:rPr>
          <w:lang w:val="fr-BE"/>
        </w:rPr>
      </w:pPr>
    </w:p>
    <w:p w14:paraId="4C5419F8" w14:textId="77777777" w:rsidR="00705E0E" w:rsidRDefault="00705E0E" w:rsidP="00B94B7F">
      <w:pPr>
        <w:spacing w:line="276" w:lineRule="auto"/>
        <w:rPr>
          <w:rFonts w:ascii="Arial" w:hAnsi="Arial"/>
          <w:lang w:val="fr-BE"/>
        </w:rPr>
      </w:pPr>
    </w:p>
    <w:p w14:paraId="51751C61" w14:textId="77777777" w:rsidR="008406FA" w:rsidRPr="003A00C9" w:rsidRDefault="008406FA" w:rsidP="00B94B7F">
      <w:pPr>
        <w:spacing w:line="276" w:lineRule="auto"/>
        <w:rPr>
          <w:lang w:val="fr-BE"/>
        </w:rPr>
      </w:pPr>
    </w:p>
    <w:sectPr w:rsidR="008406FA" w:rsidRPr="003A00C9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2EB1" w14:textId="77777777" w:rsidR="0020642F" w:rsidRDefault="0020642F" w:rsidP="002A52E7">
      <w:r>
        <w:separator/>
      </w:r>
    </w:p>
  </w:endnote>
  <w:endnote w:type="continuationSeparator" w:id="0">
    <w:p w14:paraId="7281656E" w14:textId="77777777" w:rsidR="0020642F" w:rsidRDefault="0020642F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F748" w14:textId="77777777" w:rsidR="00777FF7" w:rsidRDefault="00777F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7AEE" w14:textId="77777777" w:rsidR="00777FF7" w:rsidRPr="00A651D9" w:rsidRDefault="00777FF7" w:rsidP="00A651D9">
    <w:pPr>
      <w:pStyle w:val="Pieddepage"/>
    </w:pPr>
    <w:r>
      <w:rPr>
        <w:noProof/>
        <w:lang w:eastAsia="nl-BE"/>
      </w:rPr>
      <w:drawing>
        <wp:inline distT="0" distB="0" distL="0" distR="0" wp14:anchorId="21885ACE" wp14:editId="07105027">
          <wp:extent cx="4320540" cy="71780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E04E" w14:textId="77777777" w:rsidR="00777FF7" w:rsidRDefault="00777F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59A7F" w14:textId="77777777" w:rsidR="0020642F" w:rsidRDefault="0020642F" w:rsidP="002A52E7">
      <w:r>
        <w:separator/>
      </w:r>
    </w:p>
  </w:footnote>
  <w:footnote w:type="continuationSeparator" w:id="0">
    <w:p w14:paraId="6C3C85CA" w14:textId="77777777" w:rsidR="0020642F" w:rsidRDefault="0020642F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6026" w14:textId="77777777" w:rsidR="00777FF7" w:rsidRDefault="00777F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D67" w14:textId="77777777" w:rsidR="00777FF7" w:rsidRDefault="00777FF7">
    <w:pPr>
      <w:pStyle w:val="En-tte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39391E" wp14:editId="765121BE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FAE4E" w14:textId="77777777" w:rsidR="00777FF7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7B2E9A68" w14:textId="77777777" w:rsidR="00777FF7" w:rsidRPr="00314F41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601C2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des Amis du Patrimoine Culturel Immobilier</w:t>
                          </w:r>
                        </w:p>
                        <w:p w14:paraId="45E69133" w14:textId="77777777" w:rsidR="00777FF7" w:rsidRPr="00314F41" w:rsidRDefault="00777FF7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395D3076" w14:textId="77777777" w:rsidR="00777FF7" w:rsidRPr="00314F41" w:rsidRDefault="00777FF7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4718FE07" w14:textId="77777777" w:rsidR="00777FF7" w:rsidRPr="00314F41" w:rsidRDefault="00777FF7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24D6203F" w14:textId="77777777" w:rsidR="00777FF7" w:rsidRPr="00314F41" w:rsidRDefault="00777FF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9391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" filled="f" stroked="f">
              <v:textbox>
                <w:txbxContent>
                  <w:p w14:paraId="17DFAE4E" w14:textId="77777777" w:rsidR="00777FF7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7B2E9A68" w14:textId="77777777" w:rsidR="00777FF7" w:rsidRPr="00314F41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601C2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des Amis du Patrimoine Culturel Immobilier</w:t>
                    </w:r>
                  </w:p>
                  <w:p w14:paraId="45E69133" w14:textId="77777777" w:rsidR="00777FF7" w:rsidRPr="00314F41" w:rsidRDefault="00777FF7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395D3076" w14:textId="77777777" w:rsidR="00777FF7" w:rsidRPr="00314F41" w:rsidRDefault="00777FF7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4718FE07" w14:textId="77777777" w:rsidR="00777FF7" w:rsidRPr="00314F41" w:rsidRDefault="00777FF7" w:rsidP="00F5226E">
                    <w:pPr>
                      <w:rPr>
                        <w:lang w:val="fr-BE"/>
                      </w:rPr>
                    </w:pPr>
                  </w:p>
                  <w:p w14:paraId="24D6203F" w14:textId="77777777" w:rsidR="00777FF7" w:rsidRPr="00314F41" w:rsidRDefault="00777FF7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38A0" w14:textId="77777777" w:rsidR="00777FF7" w:rsidRDefault="00777F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4B92"/>
    <w:multiLevelType w:val="hybridMultilevel"/>
    <w:tmpl w:val="0060D23C"/>
    <w:lvl w:ilvl="0" w:tplc="03A299E2">
      <w:start w:val="2"/>
      <w:numFmt w:val="bullet"/>
      <w:lvlText w:val="-"/>
      <w:lvlJc w:val="left"/>
      <w:pPr>
        <w:ind w:left="587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1BAA73DB"/>
    <w:multiLevelType w:val="hybridMultilevel"/>
    <w:tmpl w:val="9B6AB2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419"/>
    <w:multiLevelType w:val="hybridMultilevel"/>
    <w:tmpl w:val="D774FF80"/>
    <w:lvl w:ilvl="0" w:tplc="FBAA2D58">
      <w:start w:val="1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B0F05"/>
    <w:multiLevelType w:val="hybridMultilevel"/>
    <w:tmpl w:val="274AB58C"/>
    <w:lvl w:ilvl="0" w:tplc="AF280DEA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83462"/>
    <w:multiLevelType w:val="singleLevel"/>
    <w:tmpl w:val="C72ECDB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73B6"/>
    <w:multiLevelType w:val="hybridMultilevel"/>
    <w:tmpl w:val="CE7E6B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5C45"/>
    <w:multiLevelType w:val="hybridMultilevel"/>
    <w:tmpl w:val="ED3837DA"/>
    <w:lvl w:ilvl="0" w:tplc="FBAA2D5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6DB0"/>
    <w:multiLevelType w:val="hybridMultilevel"/>
    <w:tmpl w:val="3F32DCA0"/>
    <w:lvl w:ilvl="0" w:tplc="85B29096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567B7C70"/>
    <w:multiLevelType w:val="hybridMultilevel"/>
    <w:tmpl w:val="2AEE58DC"/>
    <w:lvl w:ilvl="0" w:tplc="04745158">
      <w:start w:val="1"/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77941">
    <w:abstractNumId w:val="0"/>
  </w:num>
  <w:num w:numId="2" w16cid:durableId="650913339">
    <w:abstractNumId w:val="1"/>
  </w:num>
  <w:num w:numId="3" w16cid:durableId="1532954871">
    <w:abstractNumId w:val="2"/>
  </w:num>
  <w:num w:numId="4" w16cid:durableId="481965274">
    <w:abstractNumId w:val="3"/>
  </w:num>
  <w:num w:numId="5" w16cid:durableId="1192498304">
    <w:abstractNumId w:val="18"/>
  </w:num>
  <w:num w:numId="6" w16cid:durableId="1432511004">
    <w:abstractNumId w:val="17"/>
  </w:num>
  <w:num w:numId="7" w16cid:durableId="1991060083">
    <w:abstractNumId w:val="15"/>
  </w:num>
  <w:num w:numId="8" w16cid:durableId="700672227">
    <w:abstractNumId w:val="10"/>
    <w:lvlOverride w:ilvl="0">
      <w:startOverride w:val="2"/>
    </w:lvlOverride>
  </w:num>
  <w:num w:numId="9" w16cid:durableId="1376346027">
    <w:abstractNumId w:val="8"/>
  </w:num>
  <w:num w:numId="10" w16cid:durableId="548997715">
    <w:abstractNumId w:val="13"/>
  </w:num>
  <w:num w:numId="11" w16cid:durableId="1021205873">
    <w:abstractNumId w:val="7"/>
  </w:num>
  <w:num w:numId="12" w16cid:durableId="1490902720">
    <w:abstractNumId w:val="16"/>
  </w:num>
  <w:num w:numId="13" w16cid:durableId="2096855375">
    <w:abstractNumId w:val="14"/>
  </w:num>
  <w:num w:numId="14" w16cid:durableId="10258612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475287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357790">
    <w:abstractNumId w:val="11"/>
  </w:num>
  <w:num w:numId="17" w16cid:durableId="1476950586">
    <w:abstractNumId w:val="9"/>
  </w:num>
  <w:num w:numId="18" w16cid:durableId="964314507">
    <w:abstractNumId w:val="19"/>
  </w:num>
  <w:num w:numId="19" w16cid:durableId="962661716">
    <w:abstractNumId w:val="5"/>
  </w:num>
  <w:num w:numId="20" w16cid:durableId="370613214">
    <w:abstractNumId w:val="6"/>
  </w:num>
  <w:num w:numId="21" w16cid:durableId="819543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A"/>
    <w:rsid w:val="00020F01"/>
    <w:rsid w:val="00033D71"/>
    <w:rsid w:val="00094EAA"/>
    <w:rsid w:val="000A66F1"/>
    <w:rsid w:val="000C0D18"/>
    <w:rsid w:val="000D00EC"/>
    <w:rsid w:val="000E16DE"/>
    <w:rsid w:val="00120B24"/>
    <w:rsid w:val="00122878"/>
    <w:rsid w:val="00162A63"/>
    <w:rsid w:val="00171CC9"/>
    <w:rsid w:val="00180FC0"/>
    <w:rsid w:val="001F652F"/>
    <w:rsid w:val="001F6E4F"/>
    <w:rsid w:val="0020642F"/>
    <w:rsid w:val="00206EC5"/>
    <w:rsid w:val="00272D40"/>
    <w:rsid w:val="00293858"/>
    <w:rsid w:val="002A52E7"/>
    <w:rsid w:val="002A72F6"/>
    <w:rsid w:val="002C372A"/>
    <w:rsid w:val="002D57CC"/>
    <w:rsid w:val="00314F41"/>
    <w:rsid w:val="00323914"/>
    <w:rsid w:val="00331A16"/>
    <w:rsid w:val="00342079"/>
    <w:rsid w:val="003778C0"/>
    <w:rsid w:val="00392206"/>
    <w:rsid w:val="003A00C9"/>
    <w:rsid w:val="003A0C3D"/>
    <w:rsid w:val="003A0EE0"/>
    <w:rsid w:val="004558A5"/>
    <w:rsid w:val="004672C6"/>
    <w:rsid w:val="004A5EFD"/>
    <w:rsid w:val="004C6F38"/>
    <w:rsid w:val="004F0DE8"/>
    <w:rsid w:val="00520043"/>
    <w:rsid w:val="005A2D62"/>
    <w:rsid w:val="005C0F84"/>
    <w:rsid w:val="005D2268"/>
    <w:rsid w:val="005E024A"/>
    <w:rsid w:val="00601C2A"/>
    <w:rsid w:val="00610DA4"/>
    <w:rsid w:val="00630EE6"/>
    <w:rsid w:val="00695A7B"/>
    <w:rsid w:val="006A4C79"/>
    <w:rsid w:val="006F2D1A"/>
    <w:rsid w:val="006F3636"/>
    <w:rsid w:val="006F527F"/>
    <w:rsid w:val="00705E0E"/>
    <w:rsid w:val="00741E1B"/>
    <w:rsid w:val="00777FF7"/>
    <w:rsid w:val="0078736D"/>
    <w:rsid w:val="007B1388"/>
    <w:rsid w:val="007D47E8"/>
    <w:rsid w:val="007F05D1"/>
    <w:rsid w:val="00825DEC"/>
    <w:rsid w:val="008406FA"/>
    <w:rsid w:val="008455D2"/>
    <w:rsid w:val="00887F42"/>
    <w:rsid w:val="008B6C03"/>
    <w:rsid w:val="008C70D0"/>
    <w:rsid w:val="008D2841"/>
    <w:rsid w:val="008F76A7"/>
    <w:rsid w:val="00917754"/>
    <w:rsid w:val="009511DD"/>
    <w:rsid w:val="00952CA2"/>
    <w:rsid w:val="00982FC0"/>
    <w:rsid w:val="009B0E73"/>
    <w:rsid w:val="009C1505"/>
    <w:rsid w:val="00A106B9"/>
    <w:rsid w:val="00A4275D"/>
    <w:rsid w:val="00A533EF"/>
    <w:rsid w:val="00A651D9"/>
    <w:rsid w:val="00A958E5"/>
    <w:rsid w:val="00AA6B71"/>
    <w:rsid w:val="00AC3007"/>
    <w:rsid w:val="00AE19A7"/>
    <w:rsid w:val="00AE1F62"/>
    <w:rsid w:val="00B4459E"/>
    <w:rsid w:val="00B94B7F"/>
    <w:rsid w:val="00BA12E1"/>
    <w:rsid w:val="00BA7F7E"/>
    <w:rsid w:val="00BF4726"/>
    <w:rsid w:val="00BF5E0E"/>
    <w:rsid w:val="00C072BC"/>
    <w:rsid w:val="00C101A8"/>
    <w:rsid w:val="00C46115"/>
    <w:rsid w:val="00CE1BC5"/>
    <w:rsid w:val="00D17D80"/>
    <w:rsid w:val="00D3015C"/>
    <w:rsid w:val="00D937EA"/>
    <w:rsid w:val="00DA088E"/>
    <w:rsid w:val="00DC5492"/>
    <w:rsid w:val="00DC7FF5"/>
    <w:rsid w:val="00DF33CA"/>
    <w:rsid w:val="00DF47EE"/>
    <w:rsid w:val="00E24DBC"/>
    <w:rsid w:val="00E65BD8"/>
    <w:rsid w:val="00E86AAE"/>
    <w:rsid w:val="00E941E5"/>
    <w:rsid w:val="00ED1A83"/>
    <w:rsid w:val="00ED3A4B"/>
    <w:rsid w:val="00EE611A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81AEEE"/>
  <w15:docId w15:val="{E5EAC4F6-B984-4502-9ACF-69F4FAE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0E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52E7"/>
  </w:style>
  <w:style w:type="paragraph" w:styleId="Pieddepage">
    <w:name w:val="footer"/>
    <w:basedOn w:val="Normal"/>
    <w:link w:val="Pieddepag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D17D80"/>
  </w:style>
  <w:style w:type="paragraph" w:styleId="Paragraphedeliste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50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77F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F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FF7"/>
    <w:rPr>
      <w:rFonts w:ascii="Garamond" w:eastAsia="Arial Unicode MS" w:hAnsi="Garamond" w:cs="Times New Roman"/>
      <w:sz w:val="20"/>
      <w:szCs w:val="20"/>
      <w:lang w:val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FF7"/>
    <w:rPr>
      <w:rFonts w:ascii="Garamond" w:eastAsia="Arial Unicode MS" w:hAnsi="Garamond" w:cs="Times New Roman"/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920790_PatCultImmo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8F696-ACE3-4F05-A197-F9C994406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B512B-228D-4D32-B1A0-F938C0BB47DA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5DBC09BE-21C2-4502-A0D7-1C230A9A0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CC9310-854A-4FE7-98ED-C767778F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920790_PatCultImmo_FR_GD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Isabelle</dc:creator>
  <cp:lastModifiedBy>De Hemptinne Gerald</cp:lastModifiedBy>
  <cp:revision>2</cp:revision>
  <cp:lastPrinted>2016-04-11T09:42:00Z</cp:lastPrinted>
  <dcterms:created xsi:type="dcterms:W3CDTF">2024-10-07T08:45:00Z</dcterms:created>
  <dcterms:modified xsi:type="dcterms:W3CDTF">2024-10-07T08:45:00Z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147400</vt:r8>
  </property>
</Properties>
</file>